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488DB749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636CF">
              <w:t>5</w:t>
            </w:r>
            <w:r>
              <w:t>.</w:t>
            </w:r>
            <w:r w:rsidR="009817C3">
              <w:t>12</w:t>
            </w:r>
            <w:r w:rsidR="00AA42F2">
              <w:t>.</w:t>
            </w:r>
            <w:r w:rsidR="00455733">
              <w:t>14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7FBD4FFF" w:rsidR="00A86955" w:rsidRPr="00B437CB" w:rsidRDefault="00455733" w:rsidP="00455733">
            <w:pPr>
              <w:pStyle w:val="DocumentMetadata"/>
              <w:jc w:val="right"/>
            </w:pPr>
            <w:r>
              <w:t>14</w:t>
            </w:r>
            <w:r w:rsidR="00A86955">
              <w:t xml:space="preserve"> </w:t>
            </w:r>
            <w:r w:rsidR="009817C3">
              <w:t>December</w:t>
            </w:r>
            <w:r>
              <w:t xml:space="preserve"> </w:t>
            </w:r>
            <w:r w:rsidR="00A86955">
              <w:t>201</w:t>
            </w:r>
            <w:r w:rsidR="006636CF">
              <w:t>5</w:t>
            </w:r>
            <w:r w:rsidR="0015352A">
              <w:t>.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4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47C5D7E5" w:rsidR="004F091C" w:rsidRPr="00C73977" w:rsidRDefault="005C7099" w:rsidP="009A766C">
            <w:pPr>
              <w:pStyle w:val="NoSpacing"/>
              <w:jc w:val="right"/>
            </w:pPr>
            <w:r>
              <w:t>57</w:t>
            </w:r>
            <w:r w:rsidR="00127801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BF83B2B" w:rsidR="004F091C" w:rsidRPr="00C73977" w:rsidRDefault="00127801" w:rsidP="00E96FF1">
            <w:pPr>
              <w:pStyle w:val="NoSpacing"/>
              <w:jc w:val="right"/>
            </w:pPr>
            <w:r>
              <w:t>28 Nov 2015</w:t>
            </w:r>
          </w:p>
        </w:tc>
      </w:tr>
      <w:bookmarkEnd w:id="4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5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5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431B6C5B" w:rsidR="005C7099" w:rsidRPr="00C73977" w:rsidRDefault="005C7099" w:rsidP="005C7099">
            <w:pPr>
              <w:pStyle w:val="NoSpacing"/>
              <w:jc w:val="right"/>
            </w:pPr>
            <w:r>
              <w:t>5</w:t>
            </w:r>
            <w:r w:rsidR="00127801">
              <w:t>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E18B6CE" w:rsidR="005C7099" w:rsidRPr="00C73977" w:rsidRDefault="00127801" w:rsidP="005C7099">
            <w:pPr>
              <w:pStyle w:val="NoSpacing"/>
              <w:jc w:val="right"/>
            </w:pPr>
            <w:r>
              <w:t>24 Nov 2015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6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7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8" w:name="OLE_LINK7"/>
            <w:bookmarkStart w:id="9" w:name="OLE_LINK8"/>
            <w:r>
              <w:t>Castle Moat and Folkestone Bowmen</w:t>
            </w:r>
            <w:bookmarkEnd w:id="8"/>
            <w:bookmarkEnd w:id="9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7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10" w:name="OLE_LINK3"/>
            <w:bookmarkStart w:id="11" w:name="OLE_LINK4"/>
            <w:r>
              <w:t>Castle Moat and Folkestone Bowmen</w:t>
            </w:r>
            <w:bookmarkEnd w:id="10"/>
            <w:bookmarkEnd w:id="11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004A2E3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004A2E3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004A2E3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2" w:name="_Toc146460774"/>
      <w:bookmarkStart w:id="13" w:name="_Toc147917260"/>
      <w:r w:rsidRPr="00C73977">
        <w:t>Recurve</w:t>
      </w:r>
      <w:bookmarkEnd w:id="12"/>
      <w:bookmarkEnd w:id="13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4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1C4152"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001C4152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001C4152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001C4152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5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00A20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00A2056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7" w:name="_Hlk375567299"/>
            <w:bookmarkEnd w:id="16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8" w:name="OLE_LINK1"/>
            <w:bookmarkStart w:id="19" w:name="OLE_LINK2"/>
            <w:r w:rsidRPr="00C73977">
              <w:t>Mstr. R. Holden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7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0" w:name="_Toc146460777"/>
      <w:bookmarkStart w:id="21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22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3" w:name="_Hlk381531492"/>
            <w:bookmarkEnd w:id="2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23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160AFB66" w:rsidR="006636CF" w:rsidRPr="00C73977" w:rsidRDefault="006636CF" w:rsidP="006636CF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6426F9E5" w:rsidR="006636CF" w:rsidRPr="00C73977" w:rsidRDefault="006636CF" w:rsidP="006636CF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464DA0A1" w:rsidR="006636CF" w:rsidRPr="00C73977" w:rsidRDefault="006636CF" w:rsidP="006636CF">
            <w:pPr>
              <w:pStyle w:val="NoSpacing"/>
              <w:jc w:val="right"/>
            </w:pPr>
            <w:r>
              <w:t>483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3BB21D61" w:rsidR="006636CF" w:rsidRPr="00C73977" w:rsidRDefault="006636CF" w:rsidP="006636CF">
            <w:pPr>
              <w:pStyle w:val="NoSpacing"/>
              <w:jc w:val="right"/>
            </w:pPr>
            <w:r>
              <w:t>23 Nov 2014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0"/>
      <w:bookmarkEnd w:id="21"/>
    </w:p>
    <w:p w14:paraId="77FED498" w14:textId="77777777" w:rsidR="00A86955" w:rsidRPr="00C73977" w:rsidRDefault="00A86955" w:rsidP="00A86955">
      <w:pPr>
        <w:pStyle w:val="Heading3"/>
      </w:pPr>
      <w:bookmarkStart w:id="24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6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7" w:name="_Toc146460819"/>
      <w:bookmarkStart w:id="28" w:name="_Toc147917281"/>
      <w:bookmarkEnd w:id="25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7"/>
    <w:bookmarkEnd w:id="2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5AFB" w14:textId="77777777" w:rsidR="00B260F0" w:rsidRDefault="00B260F0" w:rsidP="001408DA">
      <w:r>
        <w:separator/>
      </w:r>
    </w:p>
    <w:p w14:paraId="5638255A" w14:textId="77777777" w:rsidR="00B260F0" w:rsidRDefault="00B260F0"/>
    <w:p w14:paraId="42FDC330" w14:textId="77777777" w:rsidR="00B260F0" w:rsidRDefault="00B260F0"/>
    <w:p w14:paraId="1C35EBF2" w14:textId="77777777" w:rsidR="00B260F0" w:rsidRDefault="00B260F0"/>
    <w:p w14:paraId="5BA95EC8" w14:textId="77777777" w:rsidR="00B260F0" w:rsidRDefault="00B260F0"/>
  </w:endnote>
  <w:endnote w:type="continuationSeparator" w:id="0">
    <w:p w14:paraId="79FB8924" w14:textId="77777777" w:rsidR="00B260F0" w:rsidRDefault="00B260F0" w:rsidP="001408DA">
      <w:r>
        <w:continuationSeparator/>
      </w:r>
    </w:p>
    <w:p w14:paraId="41C92243" w14:textId="77777777" w:rsidR="00B260F0" w:rsidRDefault="00B260F0"/>
    <w:p w14:paraId="5C344BAA" w14:textId="77777777" w:rsidR="00B260F0" w:rsidRDefault="00B260F0"/>
    <w:p w14:paraId="5D47A51A" w14:textId="77777777" w:rsidR="00B260F0" w:rsidRDefault="00B260F0"/>
    <w:p w14:paraId="2095C950" w14:textId="77777777" w:rsidR="00B260F0" w:rsidRDefault="00B2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D8F" w14:textId="77777777" w:rsidR="00B260F0" w:rsidRDefault="00B260F0" w:rsidP="001408DA">
      <w:r>
        <w:separator/>
      </w:r>
    </w:p>
    <w:p w14:paraId="2DADA974" w14:textId="77777777" w:rsidR="00B260F0" w:rsidRDefault="00B260F0"/>
    <w:p w14:paraId="7A4A8AF3" w14:textId="77777777" w:rsidR="00B260F0" w:rsidRDefault="00B260F0"/>
    <w:p w14:paraId="18C174E1" w14:textId="77777777" w:rsidR="00B260F0" w:rsidRDefault="00B260F0"/>
    <w:p w14:paraId="50ADA518" w14:textId="77777777" w:rsidR="00B260F0" w:rsidRDefault="00B260F0"/>
  </w:footnote>
  <w:footnote w:type="continuationSeparator" w:id="0">
    <w:p w14:paraId="062F6223" w14:textId="77777777" w:rsidR="00B260F0" w:rsidRDefault="00B260F0" w:rsidP="001408DA">
      <w:r>
        <w:continuationSeparator/>
      </w:r>
    </w:p>
    <w:p w14:paraId="62D47AE1" w14:textId="77777777" w:rsidR="00B260F0" w:rsidRDefault="00B260F0"/>
    <w:p w14:paraId="0C7B035A" w14:textId="77777777" w:rsidR="00B260F0" w:rsidRDefault="00B260F0"/>
    <w:p w14:paraId="663C3F9A" w14:textId="77777777" w:rsidR="00B260F0" w:rsidRDefault="00B260F0"/>
    <w:p w14:paraId="3060E1B8" w14:textId="77777777" w:rsidR="00B260F0" w:rsidRDefault="00B2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72E58BC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2506F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F89C-BB4A-4E5F-8E9C-0E20C328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</TotalTime>
  <Pages>9</Pages>
  <Words>2200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14</cp:revision>
  <cp:lastPrinted>2014-02-25T00:33:00Z</cp:lastPrinted>
  <dcterms:created xsi:type="dcterms:W3CDTF">2015-10-27T22:23:00Z</dcterms:created>
  <dcterms:modified xsi:type="dcterms:W3CDTF">2015-12-17T23:11:00Z</dcterms:modified>
</cp:coreProperties>
</file>